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0B4F" w14:textId="77777777" w:rsidR="003C7D8B" w:rsidRDefault="00814129" w:rsidP="00E2433F">
      <w:pPr>
        <w:ind w:left="-90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6A433" wp14:editId="31C5F31F">
                <wp:simplePos x="0" y="0"/>
                <wp:positionH relativeFrom="column">
                  <wp:posOffset>-104775</wp:posOffset>
                </wp:positionH>
                <wp:positionV relativeFrom="paragraph">
                  <wp:posOffset>-66675</wp:posOffset>
                </wp:positionV>
                <wp:extent cx="7059930" cy="1040130"/>
                <wp:effectExtent l="381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040130"/>
                        </a:xfrm>
                        <a:prstGeom prst="rect">
                          <a:avLst/>
                        </a:prstGeom>
                        <a:solidFill>
                          <a:srgbClr val="1E76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3DB0F" w14:textId="77777777" w:rsidR="00E545D0" w:rsidRPr="00E545D0" w:rsidRDefault="00E545D0" w:rsidP="00123073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ind w:right="570"/>
                              <w:rPr>
                                <w:b/>
                                <w:color w:val="FFFFFF"/>
                                <w:sz w:val="66"/>
                                <w:szCs w:val="66"/>
                              </w:rPr>
                            </w:pPr>
                            <w:r w:rsidRPr="00E545D0">
                              <w:rPr>
                                <w:b/>
                                <w:color w:val="FFFFFF"/>
                                <w:sz w:val="66"/>
                                <w:szCs w:val="66"/>
                              </w:rPr>
                              <w:t>TOP FLIGHT PROJECT QUESTIONAIRE</w:t>
                            </w:r>
                          </w:p>
                          <w:p w14:paraId="7AB79AB9" w14:textId="77777777" w:rsidR="00E545D0" w:rsidRPr="00E545D0" w:rsidRDefault="00E545D0" w:rsidP="00123073">
                            <w:pPr>
                              <w:tabs>
                                <w:tab w:val="left" w:pos="1800"/>
                              </w:tabs>
                              <w:spacing w:line="240" w:lineRule="auto"/>
                              <w:ind w:right="570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545D0">
                              <w:rPr>
                                <w:color w:val="FFFFFF"/>
                                <w:sz w:val="40"/>
                                <w:szCs w:val="40"/>
                              </w:rPr>
                              <w:t>TELL US MORE ABOUT YOUR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B6A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-5.25pt;width:555.9pt;height:8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" fillcolor="#1e76ba" stroked="f">
                <v:textbox style="mso-fit-shape-to-text:t">
                  <w:txbxContent>
                    <w:p w14:paraId="3EC3DB0F" w14:textId="77777777" w:rsidR="00E545D0" w:rsidRPr="00E545D0" w:rsidRDefault="00E545D0" w:rsidP="00123073">
                      <w:pPr>
                        <w:tabs>
                          <w:tab w:val="left" w:pos="1800"/>
                        </w:tabs>
                        <w:spacing w:after="0" w:line="240" w:lineRule="auto"/>
                        <w:ind w:right="570"/>
                        <w:rPr>
                          <w:b/>
                          <w:color w:val="FFFFFF"/>
                          <w:sz w:val="66"/>
                          <w:szCs w:val="66"/>
                        </w:rPr>
                      </w:pPr>
                      <w:r w:rsidRPr="00E545D0">
                        <w:rPr>
                          <w:b/>
                          <w:color w:val="FFFFFF"/>
                          <w:sz w:val="66"/>
                          <w:szCs w:val="66"/>
                        </w:rPr>
                        <w:t>TOP FLIGHT PROJECT QUESTIONAIRE</w:t>
                      </w:r>
                    </w:p>
                    <w:p w14:paraId="7AB79AB9" w14:textId="77777777" w:rsidR="00E545D0" w:rsidRPr="00E545D0" w:rsidRDefault="00E545D0" w:rsidP="00123073">
                      <w:pPr>
                        <w:tabs>
                          <w:tab w:val="left" w:pos="1800"/>
                        </w:tabs>
                        <w:spacing w:line="240" w:lineRule="auto"/>
                        <w:ind w:right="570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E545D0">
                        <w:rPr>
                          <w:color w:val="FFFFFF"/>
                          <w:sz w:val="40"/>
                          <w:szCs w:val="40"/>
                        </w:rPr>
                        <w:t>TELL US MORE ABOUT YOUR INTERESTS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3573"/>
        <w:gridCol w:w="7551"/>
      </w:tblGrid>
      <w:tr w:rsidR="00123073" w14:paraId="171D06CA" w14:textId="77777777" w:rsidTr="00123073">
        <w:trPr>
          <w:jc w:val="center"/>
        </w:trPr>
        <w:tc>
          <w:tcPr>
            <w:tcW w:w="3576" w:type="dxa"/>
            <w:shd w:val="clear" w:color="auto" w:fill="auto"/>
          </w:tcPr>
          <w:p w14:paraId="5FE9CBEF" w14:textId="77777777" w:rsidR="00331C2C" w:rsidRDefault="00331C2C" w:rsidP="00331C2C">
            <w:pPr>
              <w:jc w:val="center"/>
            </w:pPr>
            <w:r w:rsidRPr="00331C2C">
              <w:rPr>
                <w:b/>
                <w:sz w:val="24"/>
                <w:szCs w:val="24"/>
              </w:rPr>
              <w:t>Thank you for helping our team at Top Flight Technologies</w:t>
            </w:r>
            <w:r w:rsidR="00814129">
              <w:t>®</w:t>
            </w:r>
            <w:r w:rsidRPr="00331C2C">
              <w:rPr>
                <w:b/>
                <w:sz w:val="24"/>
                <w:szCs w:val="24"/>
              </w:rPr>
              <w:t xml:space="preserve"> learn more about your specific application or partner needs.</w:t>
            </w:r>
            <w:r w:rsidR="003F5AB1">
              <w:rPr>
                <w:b/>
                <w:sz w:val="24"/>
                <w:szCs w:val="24"/>
              </w:rPr>
              <w:t xml:space="preserve"> Our Airborg</w:t>
            </w:r>
            <w:r w:rsidR="003F5AB1">
              <w:t>®</w:t>
            </w:r>
            <w:r w:rsidR="003F5AB1">
              <w:rPr>
                <w:b/>
                <w:sz w:val="24"/>
                <w:szCs w:val="24"/>
              </w:rPr>
              <w:t xml:space="preserve"> products are fully customizable to address your specific business applications and are supported through a complete life cycle engagement program. </w:t>
            </w:r>
            <w:r w:rsidRPr="00331C2C">
              <w:rPr>
                <w:b/>
                <w:sz w:val="24"/>
                <w:szCs w:val="24"/>
              </w:rPr>
              <w:t xml:space="preserve"> Please use this brief questionnaire to capture key needs</w:t>
            </w:r>
            <w:r w:rsidR="00F466E7">
              <w:rPr>
                <w:b/>
                <w:sz w:val="24"/>
                <w:szCs w:val="24"/>
              </w:rPr>
              <w:t xml:space="preserve">, </w:t>
            </w:r>
            <w:r w:rsidRPr="00331C2C">
              <w:rPr>
                <w:b/>
                <w:sz w:val="24"/>
                <w:szCs w:val="24"/>
              </w:rPr>
              <w:t>dimensions of your project</w:t>
            </w:r>
            <w:r w:rsidR="00F466E7">
              <w:rPr>
                <w:b/>
                <w:sz w:val="24"/>
                <w:szCs w:val="24"/>
              </w:rPr>
              <w:t>,</w:t>
            </w:r>
            <w:r w:rsidRPr="00331C2C">
              <w:rPr>
                <w:b/>
                <w:sz w:val="24"/>
                <w:szCs w:val="24"/>
              </w:rPr>
              <w:t xml:space="preserve"> and business priorities. </w:t>
            </w:r>
          </w:p>
        </w:tc>
        <w:tc>
          <w:tcPr>
            <w:tcW w:w="7548" w:type="dxa"/>
            <w:shd w:val="clear" w:color="auto" w:fill="auto"/>
          </w:tcPr>
          <w:p w14:paraId="274181CB" w14:textId="77777777" w:rsidR="00331C2C" w:rsidRPr="00331C2C" w:rsidRDefault="00814129" w:rsidP="00331C2C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0CC7C1" wp14:editId="0F57E246">
                  <wp:extent cx="4657725" cy="2724150"/>
                  <wp:effectExtent l="0" t="0" r="0" b="0"/>
                  <wp:docPr id="354" name="Picture 354" descr="L:\Dropbox (TFT)\Top Flight Production Marketing\Marketing\Product Photos\Products\Alpha RA1 RA2\Nov 2018\RA1_02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L:\Dropbox (TFT)\Top Flight Production Marketing\Marketing\Product Photos\Products\Alpha RA1 RA2\Nov 2018\RA1_02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A3625" w14:textId="77777777" w:rsidR="003F5AB1" w:rsidRDefault="003F5AB1" w:rsidP="00123073">
      <w:pPr>
        <w:jc w:val="both"/>
        <w:rPr>
          <w:i/>
        </w:rPr>
      </w:pPr>
    </w:p>
    <w:p w14:paraId="6A1BFD36" w14:textId="77777777" w:rsidR="003C7D8B" w:rsidRPr="00123073" w:rsidRDefault="00DA72C1" w:rsidP="00123073">
      <w:pPr>
        <w:jc w:val="both"/>
        <w:rPr>
          <w:i/>
        </w:rPr>
      </w:pPr>
      <w:r w:rsidRPr="00123073">
        <w:rPr>
          <w:i/>
        </w:rPr>
        <w:t>If you have completed the questions below</w:t>
      </w:r>
      <w:r w:rsidR="00BF2361" w:rsidRPr="00123073">
        <w:rPr>
          <w:i/>
        </w:rPr>
        <w:t xml:space="preserve"> and have</w:t>
      </w:r>
      <w:r w:rsidRPr="00123073">
        <w:rPr>
          <w:i/>
        </w:rPr>
        <w:t xml:space="preserve"> other questions about how we can fast-adapt product solutions for your business need, please contact our customer support team at 774.855.6811</w:t>
      </w:r>
      <w:r w:rsidR="003F5AB1">
        <w:rPr>
          <w:i/>
        </w:rPr>
        <w:t xml:space="preserve"> </w:t>
      </w:r>
      <w:r w:rsidRPr="00123073">
        <w:rPr>
          <w:i/>
        </w:rPr>
        <w:t xml:space="preserve">or email us at </w:t>
      </w:r>
      <w:hyperlink r:id="rId9" w:history="1">
        <w:r w:rsidRPr="00123073">
          <w:rPr>
            <w:rStyle w:val="Hyperlink"/>
            <w:i/>
          </w:rPr>
          <w:t>support@topflighttech.com</w:t>
        </w:r>
      </w:hyperlink>
      <w:r w:rsidRPr="00123073">
        <w:rPr>
          <w:i/>
        </w:rPr>
        <w:t xml:space="preserve">. </w:t>
      </w:r>
    </w:p>
    <w:p w14:paraId="4ECDDD4E" w14:textId="2E4FD0C7" w:rsidR="003C7D8B" w:rsidRDefault="003C16EA" w:rsidP="00123073">
      <w:pPr>
        <w:spacing w:after="120" w:line="240" w:lineRule="auto"/>
      </w:pPr>
      <w:r>
        <w:br/>
      </w:r>
      <w:r w:rsidR="003C7D8B">
        <w:t xml:space="preserve">1. </w:t>
      </w:r>
      <w:r w:rsidR="00830C47">
        <w:t>Your contact information</w:t>
      </w:r>
      <w:r w:rsidR="003F5AB1">
        <w:t xml:space="preserve">, </w:t>
      </w:r>
      <w:r w:rsidR="00830C47">
        <w:t>c</w:t>
      </w:r>
      <w:r w:rsidR="003C7D8B">
        <w:t>ompany</w:t>
      </w:r>
      <w:r w:rsidR="00830C47">
        <w:t xml:space="preserve"> name</w:t>
      </w:r>
      <w:r w:rsidR="003F5AB1">
        <w:t xml:space="preserve">, and </w:t>
      </w:r>
      <w:r w:rsidR="00830C47">
        <w:t>business d</w:t>
      </w:r>
      <w:r w:rsidR="003C7D8B">
        <w:t>ivision</w:t>
      </w:r>
      <w:r w:rsidR="00830C47">
        <w:t>.</w:t>
      </w:r>
    </w:p>
    <w:sdt>
      <w:sdtPr>
        <w:id w:val="2073154773"/>
        <w:placeholder>
          <w:docPart w:val="376CAE4A70D64B4BBD6EFF48F0AC80F5"/>
        </w:placeholder>
        <w:showingPlcHdr/>
        <w:text/>
      </w:sdtPr>
      <w:sdtEndPr/>
      <w:sdtContent>
        <w:p w14:paraId="4AAFC743" w14:textId="77777777" w:rsidR="00DA72C1" w:rsidRDefault="00814129" w:rsidP="00123073">
          <w:pPr>
            <w:spacing w:after="120" w:line="240" w:lineRule="auto"/>
            <w:ind w:left="720" w:right="72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547C2B95" w14:textId="77777777" w:rsidR="00123073" w:rsidRDefault="00123073" w:rsidP="00123073">
      <w:pPr>
        <w:spacing w:after="120" w:line="240" w:lineRule="auto"/>
        <w:ind w:left="720" w:right="720"/>
      </w:pPr>
    </w:p>
    <w:p w14:paraId="3AA0CF97" w14:textId="77777777" w:rsidR="00DA72C1" w:rsidRDefault="00DA72C1" w:rsidP="00123073">
      <w:pPr>
        <w:spacing w:after="120" w:line="240" w:lineRule="auto"/>
      </w:pPr>
      <w:r>
        <w:t xml:space="preserve">2. What is the focus for your team? – </w:t>
      </w:r>
      <w:r w:rsidR="00BF2361">
        <w:t>End c</w:t>
      </w:r>
      <w:r>
        <w:t>ustomer;</w:t>
      </w:r>
      <w:r w:rsidR="00BF2361">
        <w:t xml:space="preserve"> Service Partner; Channel &amp; Service Partner; R&amp;D, etc</w:t>
      </w:r>
      <w:r w:rsidR="00123073">
        <w:t>.</w:t>
      </w:r>
    </w:p>
    <w:p w14:paraId="4648B33D" w14:textId="77777777" w:rsidR="00123073" w:rsidRDefault="00707480" w:rsidP="00814129">
      <w:pPr>
        <w:tabs>
          <w:tab w:val="left" w:pos="4065"/>
        </w:tabs>
        <w:spacing w:after="120" w:line="240" w:lineRule="auto"/>
        <w:ind w:left="720" w:right="720"/>
      </w:pPr>
      <w:sdt>
        <w:sdtPr>
          <w:id w:val="-1195229077"/>
          <w:placeholder>
            <w:docPart w:val="376CAE4A70D64B4BBD6EFF48F0AC80F5"/>
          </w:placeholder>
          <w:showingPlcHdr/>
          <w:text/>
        </w:sdtPr>
        <w:sdtEndPr/>
        <w:sdtContent>
          <w:r w:rsidR="00814129" w:rsidRPr="00374C20">
            <w:rPr>
              <w:rStyle w:val="PlaceholderText"/>
            </w:rPr>
            <w:t>Click or tap here to enter text.</w:t>
          </w:r>
        </w:sdtContent>
      </w:sdt>
      <w:r w:rsidR="00814129">
        <w:tab/>
      </w:r>
    </w:p>
    <w:p w14:paraId="6E110DC3" w14:textId="77777777" w:rsidR="00814129" w:rsidRDefault="00814129" w:rsidP="00814129">
      <w:pPr>
        <w:tabs>
          <w:tab w:val="left" w:pos="4065"/>
        </w:tabs>
        <w:spacing w:after="120" w:line="240" w:lineRule="auto"/>
        <w:ind w:left="720" w:right="720"/>
      </w:pPr>
    </w:p>
    <w:p w14:paraId="1F49F38B" w14:textId="77777777" w:rsidR="00123073" w:rsidRDefault="00DA72C1" w:rsidP="00123073">
      <w:pPr>
        <w:spacing w:after="120" w:line="240" w:lineRule="auto"/>
      </w:pPr>
      <w:r>
        <w:t>3. Ideally, what do you want to achieve overall</w:t>
      </w:r>
      <w:r w:rsidR="00BF2361">
        <w:t>;</w:t>
      </w:r>
      <w:r>
        <w:t xml:space="preserve"> not just with these types of discussions</w:t>
      </w:r>
      <w:r w:rsidR="00BF2361">
        <w:t>,</w:t>
      </w:r>
      <w:r>
        <w:t xml:space="preserve"> but what is the outcome you want to drive and see achieved? – Specific UAV applications? </w:t>
      </w:r>
      <w:r w:rsidR="00BF2361">
        <w:t>Geographic Service or Channel Partnership? Participate in the Airborg</w:t>
      </w:r>
      <w:r w:rsidR="00814129">
        <w:t>®</w:t>
      </w:r>
      <w:r w:rsidR="00BF2361">
        <w:t xml:space="preserve"> Engagement Program?</w:t>
      </w:r>
    </w:p>
    <w:p w14:paraId="7310DF27" w14:textId="77777777" w:rsidR="00BF2361" w:rsidRDefault="00123073" w:rsidP="00123073">
      <w:pPr>
        <w:spacing w:after="120" w:line="240" w:lineRule="auto"/>
        <w:ind w:left="720" w:right="720"/>
      </w:pPr>
      <w:r>
        <w:t xml:space="preserve"> </w:t>
      </w:r>
      <w:sdt>
        <w:sdtPr>
          <w:id w:val="-868763280"/>
          <w:placeholder>
            <w:docPart w:val="376CAE4A70D64B4BBD6EFF48F0AC80F5"/>
          </w:placeholder>
          <w:showingPlcHdr/>
          <w:text/>
        </w:sdtPr>
        <w:sdtEndPr/>
        <w:sdtContent>
          <w:r w:rsidR="00814129" w:rsidRPr="00374C20">
            <w:rPr>
              <w:rStyle w:val="PlaceholderText"/>
            </w:rPr>
            <w:t>Click or tap here to enter text.</w:t>
          </w:r>
        </w:sdtContent>
      </w:sdt>
    </w:p>
    <w:p w14:paraId="694DDC31" w14:textId="77777777" w:rsidR="00814129" w:rsidRDefault="00814129" w:rsidP="00123073">
      <w:pPr>
        <w:spacing w:after="120" w:line="240" w:lineRule="auto"/>
        <w:ind w:left="720" w:right="720"/>
      </w:pPr>
    </w:p>
    <w:p w14:paraId="6B053BE9" w14:textId="77777777" w:rsidR="00BF2361" w:rsidRDefault="00BF2361" w:rsidP="00123073">
      <w:pPr>
        <w:spacing w:after="120" w:line="240" w:lineRule="auto"/>
      </w:pPr>
      <w:r>
        <w:t xml:space="preserve">4. What are the key timelines and operating dependencies do you have to embark on this new solution </w:t>
      </w:r>
      <w:r w:rsidR="00814129">
        <w:t>or partnership</w:t>
      </w:r>
      <w:r>
        <w:t>?</w:t>
      </w:r>
    </w:p>
    <w:sdt>
      <w:sdtPr>
        <w:id w:val="-1060625227"/>
        <w:placeholder>
          <w:docPart w:val="376CAE4A70D64B4BBD6EFF48F0AC80F5"/>
        </w:placeholder>
        <w:showingPlcHdr/>
        <w:text/>
      </w:sdtPr>
      <w:sdtEndPr/>
      <w:sdtContent>
        <w:p w14:paraId="42D83A01" w14:textId="77777777" w:rsidR="00123073" w:rsidRDefault="00814129" w:rsidP="00123073">
          <w:pPr>
            <w:tabs>
              <w:tab w:val="left" w:pos="10080"/>
            </w:tabs>
            <w:spacing w:after="120" w:line="240" w:lineRule="auto"/>
            <w:ind w:left="72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7C36029D" w14:textId="77777777" w:rsidR="00814129" w:rsidRDefault="00814129" w:rsidP="00123073">
      <w:pPr>
        <w:tabs>
          <w:tab w:val="left" w:pos="10080"/>
        </w:tabs>
        <w:spacing w:after="120" w:line="240" w:lineRule="auto"/>
        <w:ind w:left="720"/>
      </w:pPr>
    </w:p>
    <w:p w14:paraId="3F0F4176" w14:textId="77777777" w:rsidR="00E32971" w:rsidRDefault="00E32971" w:rsidP="00123073">
      <w:pPr>
        <w:tabs>
          <w:tab w:val="left" w:pos="10080"/>
        </w:tabs>
        <w:spacing w:after="120" w:line="240" w:lineRule="auto"/>
        <w:ind w:left="720"/>
      </w:pPr>
    </w:p>
    <w:p w14:paraId="474F3298" w14:textId="77777777" w:rsidR="00123073" w:rsidRDefault="00BF2361" w:rsidP="00123073">
      <w:pPr>
        <w:spacing w:after="120" w:line="240" w:lineRule="auto"/>
      </w:pPr>
      <w:r>
        <w:t>5. What do you see as your challenges and risk from a process perspective, from an executive sponsorship perspective; and from a budgetary perspective to reaching your goals?</w:t>
      </w:r>
    </w:p>
    <w:sdt>
      <w:sdtPr>
        <w:id w:val="1821542811"/>
        <w:placeholder>
          <w:docPart w:val="376CAE4A70D64B4BBD6EFF48F0AC80F5"/>
        </w:placeholder>
        <w:showingPlcHdr/>
        <w:text/>
      </w:sdtPr>
      <w:sdtEndPr/>
      <w:sdtContent>
        <w:p w14:paraId="4454CC2F" w14:textId="77777777" w:rsidR="00123073" w:rsidRDefault="00814129" w:rsidP="00123073">
          <w:pPr>
            <w:spacing w:after="120" w:line="240" w:lineRule="auto"/>
            <w:ind w:left="720" w:right="72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0429EE2F" w14:textId="77777777" w:rsidR="00814129" w:rsidRDefault="00814129" w:rsidP="00123073">
      <w:pPr>
        <w:spacing w:after="120" w:line="240" w:lineRule="auto"/>
        <w:ind w:left="720" w:right="720"/>
      </w:pPr>
    </w:p>
    <w:p w14:paraId="57A34303" w14:textId="77777777" w:rsidR="00BF2361" w:rsidRDefault="00BF2361" w:rsidP="00123073">
      <w:pPr>
        <w:spacing w:after="120" w:line="240" w:lineRule="auto"/>
      </w:pPr>
      <w:r>
        <w:t xml:space="preserve">6. For UAV capabilities </w:t>
      </w:r>
      <w:r w:rsidR="00ED509C">
        <w:t>needed:</w:t>
      </w:r>
    </w:p>
    <w:p w14:paraId="2D4E9DF0" w14:textId="77777777" w:rsidR="003C7D8B" w:rsidRDefault="00ED509C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List</w:t>
      </w:r>
      <w:r w:rsidR="00830C47">
        <w:t xml:space="preserve"> types of d</w:t>
      </w:r>
      <w:r w:rsidR="003C7D8B">
        <w:t>ata to be collect</w:t>
      </w:r>
      <w:r w:rsidR="00830C47">
        <w:t>ed: EO, SWIR, MWIR, LWIR, C02, g</w:t>
      </w:r>
      <w:r w:rsidR="003C7D8B">
        <w:t xml:space="preserve">as, </w:t>
      </w:r>
      <w:r w:rsidR="00830C47">
        <w:t>wind speed, t</w:t>
      </w:r>
      <w:r w:rsidR="003C7D8B">
        <w:t>emperature, etc</w:t>
      </w:r>
      <w:r w:rsidR="00830C47">
        <w:t>.</w:t>
      </w:r>
    </w:p>
    <w:sdt>
      <w:sdtPr>
        <w:id w:val="-1678416515"/>
        <w:placeholder>
          <w:docPart w:val="376CAE4A70D64B4BBD6EFF48F0AC80F5"/>
        </w:placeholder>
        <w:showingPlcHdr/>
        <w:text/>
      </w:sdtPr>
      <w:sdtEndPr/>
      <w:sdtContent>
        <w:p w14:paraId="3C0DBD7B" w14:textId="77777777" w:rsidR="003C7D8B" w:rsidRDefault="00814129" w:rsidP="00814129">
          <w:pPr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762AE17C" w14:textId="77777777" w:rsidR="003C7D8B" w:rsidRDefault="00830C47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Expected o</w:t>
      </w:r>
      <w:r w:rsidR="003C7D8B">
        <w:t xml:space="preserve">peration </w:t>
      </w:r>
      <w:r>
        <w:t>f</w:t>
      </w:r>
      <w:r w:rsidR="003C7D8B">
        <w:t xml:space="preserve">light </w:t>
      </w:r>
      <w:r>
        <w:t>t</w:t>
      </w:r>
      <w:r w:rsidR="003C7D8B">
        <w:t xml:space="preserve">ime </w:t>
      </w:r>
      <w:r>
        <w:t>r</w:t>
      </w:r>
      <w:r w:rsidR="003C7D8B">
        <w:t>equireme</w:t>
      </w:r>
      <w:r>
        <w:t>nt, expected duty cycle of use?</w:t>
      </w:r>
    </w:p>
    <w:sdt>
      <w:sdtPr>
        <w:id w:val="-210424028"/>
        <w:placeholder>
          <w:docPart w:val="376CAE4A70D64B4BBD6EFF48F0AC80F5"/>
        </w:placeholder>
        <w:showingPlcHdr/>
      </w:sdtPr>
      <w:sdtEndPr/>
      <w:sdtContent>
        <w:p w14:paraId="66194F06" w14:textId="77777777" w:rsidR="003C7D8B" w:rsidRDefault="00814129" w:rsidP="00814129">
          <w:pPr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73F9987B" w14:textId="77777777" w:rsidR="003C7D8B" w:rsidRDefault="003C7D8B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Do you require live telemetry?</w:t>
      </w:r>
    </w:p>
    <w:sdt>
      <w:sdtPr>
        <w:id w:val="-69190554"/>
        <w:placeholder>
          <w:docPart w:val="376CAE4A70D64B4BBD6EFF48F0AC80F5"/>
        </w:placeholder>
        <w:showingPlcHdr/>
        <w:text/>
      </w:sdtPr>
      <w:sdtEndPr/>
      <w:sdtContent>
        <w:p w14:paraId="495B97D3" w14:textId="77777777" w:rsidR="003C7D8B" w:rsidRDefault="00814129" w:rsidP="00814129">
          <w:pPr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59DC5E48" w14:textId="77777777" w:rsidR="003C7D8B" w:rsidRDefault="003C7D8B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Do you require manual, semi-autonomous, or fully autonomous flights?</w:t>
      </w:r>
    </w:p>
    <w:sdt>
      <w:sdtPr>
        <w:id w:val="209386948"/>
        <w:placeholder>
          <w:docPart w:val="376CAE4A70D64B4BBD6EFF48F0AC80F5"/>
        </w:placeholder>
        <w:showingPlcHdr/>
        <w:text/>
      </w:sdtPr>
      <w:sdtEndPr/>
      <w:sdtContent>
        <w:p w14:paraId="7619C7D2" w14:textId="77777777" w:rsidR="003C7D8B" w:rsidRDefault="005913A7" w:rsidP="005913A7">
          <w:pPr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5613B10F" w14:textId="77777777" w:rsidR="00ED509C" w:rsidRDefault="00ED509C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Are you aware of the country-specific UAV regulations for &gt; 55lb UAVs and those that operate them?</w:t>
      </w:r>
    </w:p>
    <w:sdt>
      <w:sdtPr>
        <w:id w:val="898627696"/>
        <w:placeholder>
          <w:docPart w:val="376CAE4A70D64B4BBD6EFF48F0AC80F5"/>
        </w:placeholder>
        <w:showingPlcHdr/>
      </w:sdtPr>
      <w:sdtEndPr/>
      <w:sdtContent>
        <w:p w14:paraId="4C7C6A55" w14:textId="77777777" w:rsidR="00ED509C" w:rsidRDefault="005913A7" w:rsidP="005913A7">
          <w:pPr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5C082F92" w14:textId="77777777" w:rsidR="00830C47" w:rsidRDefault="00830C47" w:rsidP="00123073">
      <w:pPr>
        <w:pStyle w:val="ListParagraph"/>
        <w:numPr>
          <w:ilvl w:val="0"/>
          <w:numId w:val="2"/>
        </w:numPr>
        <w:spacing w:after="120" w:line="240" w:lineRule="auto"/>
      </w:pPr>
      <w:r>
        <w:t>Do you require assistance with post-collected data processing (data manipulation, storage analysis)?</w:t>
      </w:r>
    </w:p>
    <w:sdt>
      <w:sdtPr>
        <w:id w:val="1003100336"/>
        <w:placeholder>
          <w:docPart w:val="376CAE4A70D64B4BBD6EFF48F0AC80F5"/>
        </w:placeholder>
        <w:showingPlcHdr/>
        <w:text/>
      </w:sdtPr>
      <w:sdtEndPr/>
      <w:sdtContent>
        <w:p w14:paraId="4115D512" w14:textId="77777777" w:rsidR="005913A7" w:rsidRDefault="005913A7" w:rsidP="005913A7">
          <w:pPr>
            <w:pStyle w:val="ListParagraph"/>
            <w:spacing w:after="120" w:line="240" w:lineRule="auto"/>
            <w:ind w:left="1080" w:right="108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7D9BF5FE" w14:textId="77777777" w:rsidR="003C7D8B" w:rsidRDefault="003C7D8B" w:rsidP="00123073">
      <w:pPr>
        <w:spacing w:after="120" w:line="240" w:lineRule="auto"/>
      </w:pPr>
    </w:p>
    <w:p w14:paraId="63390509" w14:textId="77777777" w:rsidR="003C7D8B" w:rsidRDefault="00830C47" w:rsidP="00123073">
      <w:pPr>
        <w:spacing w:after="120" w:line="240" w:lineRule="auto"/>
      </w:pPr>
      <w:r>
        <w:t>9</w:t>
      </w:r>
      <w:r w:rsidR="003C7D8B">
        <w:t xml:space="preserve">. </w:t>
      </w:r>
      <w:r>
        <w:t>Your e</w:t>
      </w:r>
      <w:r w:rsidR="003C7D8B">
        <w:t xml:space="preserve">xpected </w:t>
      </w:r>
      <w:r>
        <w:t xml:space="preserve">project </w:t>
      </w:r>
      <w:r w:rsidR="00ED509C">
        <w:t xml:space="preserve">start </w:t>
      </w:r>
      <w:r>
        <w:t>t</w:t>
      </w:r>
      <w:r w:rsidR="003C7D8B">
        <w:t xml:space="preserve">ime </w:t>
      </w:r>
      <w:r>
        <w:t>f</w:t>
      </w:r>
      <w:r w:rsidR="003C7D8B">
        <w:t>rame</w:t>
      </w:r>
      <w:r>
        <w:t>?</w:t>
      </w:r>
    </w:p>
    <w:sdt>
      <w:sdtPr>
        <w:id w:val="1033150996"/>
        <w:placeholder>
          <w:docPart w:val="376CAE4A70D64B4BBD6EFF48F0AC80F5"/>
        </w:placeholder>
        <w:showingPlcHdr/>
        <w:text/>
      </w:sdtPr>
      <w:sdtEndPr/>
      <w:sdtContent>
        <w:p w14:paraId="1D831C8A" w14:textId="77777777" w:rsidR="005913A7" w:rsidRDefault="005913A7" w:rsidP="005913A7">
          <w:pPr>
            <w:spacing w:after="120" w:line="240" w:lineRule="auto"/>
            <w:ind w:left="720" w:right="72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49EA8DAF" w14:textId="77777777" w:rsidR="003C7D8B" w:rsidRDefault="003C7D8B" w:rsidP="00123073">
      <w:pPr>
        <w:spacing w:after="120" w:line="240" w:lineRule="auto"/>
      </w:pPr>
    </w:p>
    <w:p w14:paraId="464A4B37" w14:textId="77777777" w:rsidR="003C7D8B" w:rsidRDefault="00830C47" w:rsidP="00123073">
      <w:pPr>
        <w:spacing w:after="120" w:line="240" w:lineRule="auto"/>
      </w:pPr>
      <w:r>
        <w:t xml:space="preserve">10. </w:t>
      </w:r>
      <w:r w:rsidR="00ED509C">
        <w:t>Is this project budget already approved?</w:t>
      </w:r>
    </w:p>
    <w:sdt>
      <w:sdtPr>
        <w:id w:val="-2030326219"/>
        <w:placeholder>
          <w:docPart w:val="376CAE4A70D64B4BBD6EFF48F0AC80F5"/>
        </w:placeholder>
        <w:showingPlcHdr/>
        <w:text/>
      </w:sdtPr>
      <w:sdtEndPr/>
      <w:sdtContent>
        <w:p w14:paraId="2B345240" w14:textId="77777777" w:rsidR="005913A7" w:rsidRDefault="005913A7" w:rsidP="005913A7">
          <w:pPr>
            <w:spacing w:after="120" w:line="240" w:lineRule="auto"/>
            <w:ind w:left="720" w:right="720"/>
          </w:pPr>
          <w:r w:rsidRPr="00374C20">
            <w:rPr>
              <w:rStyle w:val="PlaceholderText"/>
            </w:rPr>
            <w:t>Click or tap here to enter text.</w:t>
          </w:r>
        </w:p>
      </w:sdtContent>
    </w:sdt>
    <w:p w14:paraId="11442FDA" w14:textId="77777777" w:rsidR="003C7D8B" w:rsidRDefault="003C7D8B" w:rsidP="00123073">
      <w:pPr>
        <w:spacing w:after="120" w:line="240" w:lineRule="auto"/>
      </w:pPr>
    </w:p>
    <w:p w14:paraId="7FEC866C" w14:textId="77777777" w:rsidR="005913A7" w:rsidRDefault="003C7D8B" w:rsidP="00123073">
      <w:pPr>
        <w:spacing w:after="120" w:line="240" w:lineRule="auto"/>
      </w:pPr>
      <w:r>
        <w:t>1</w:t>
      </w:r>
      <w:r w:rsidR="00830C47">
        <w:t>1</w:t>
      </w:r>
      <w:r>
        <w:t xml:space="preserve">. </w:t>
      </w:r>
      <w:r w:rsidR="00830C47">
        <w:t>Other m</w:t>
      </w:r>
      <w:r>
        <w:t>isc</w:t>
      </w:r>
      <w:r w:rsidR="00830C47">
        <w:t>ellaneous</w:t>
      </w:r>
      <w:r>
        <w:t xml:space="preserve"> information</w:t>
      </w:r>
      <w:r w:rsidR="00830C47">
        <w:t>?</w:t>
      </w:r>
      <w:r w:rsidR="003C16EA">
        <w:t xml:space="preserve"> </w:t>
      </w:r>
      <w:r w:rsidR="00E2433F">
        <w:t xml:space="preserve"> </w:t>
      </w:r>
      <w:r w:rsidR="00CA61EA">
        <w:t xml:space="preserve"> </w:t>
      </w:r>
    </w:p>
    <w:p w14:paraId="2FEDE156" w14:textId="77777777" w:rsidR="00331C2C" w:rsidRDefault="00707480" w:rsidP="005913A7">
      <w:pPr>
        <w:spacing w:after="120" w:line="240" w:lineRule="auto"/>
        <w:ind w:left="720" w:right="720"/>
      </w:pPr>
      <w:sdt>
        <w:sdtPr>
          <w:id w:val="-1792355208"/>
          <w:placeholder>
            <w:docPart w:val="376CAE4A70D64B4BBD6EFF48F0AC80F5"/>
          </w:placeholder>
          <w:showingPlcHdr/>
          <w:text/>
        </w:sdtPr>
        <w:sdtEndPr/>
        <w:sdtContent>
          <w:r w:rsidR="005913A7" w:rsidRPr="00374C20">
            <w:rPr>
              <w:rStyle w:val="PlaceholderText"/>
            </w:rPr>
            <w:t>Click or tap here to enter text.</w:t>
          </w:r>
        </w:sdtContent>
      </w:sdt>
      <w:r w:rsidR="00CA61EA">
        <w:t xml:space="preserve"> </w:t>
      </w:r>
    </w:p>
    <w:p w14:paraId="53EA5CB5" w14:textId="77777777" w:rsidR="005913A7" w:rsidRDefault="005913A7" w:rsidP="005913A7">
      <w:pPr>
        <w:spacing w:after="120" w:line="240" w:lineRule="auto"/>
        <w:ind w:right="720"/>
      </w:pPr>
    </w:p>
    <w:p w14:paraId="60F37BFF" w14:textId="77777777" w:rsidR="00E550F3" w:rsidRPr="00F466E7" w:rsidRDefault="00F466E7" w:rsidP="00123073">
      <w:pPr>
        <w:spacing w:after="120" w:line="240" w:lineRule="auto"/>
      </w:pPr>
      <w:r>
        <w:rPr>
          <w:b/>
          <w:sz w:val="24"/>
          <w:szCs w:val="24"/>
        </w:rPr>
        <w:t>Along with this form, please a</w:t>
      </w:r>
      <w:r w:rsidRPr="00331C2C">
        <w:rPr>
          <w:b/>
          <w:sz w:val="24"/>
          <w:szCs w:val="24"/>
        </w:rPr>
        <w:t>ttach any working documents or illustrations that may be relevant to ongoing application discussio</w:t>
      </w:r>
      <w:r>
        <w:rPr>
          <w:b/>
          <w:sz w:val="24"/>
          <w:szCs w:val="24"/>
        </w:rPr>
        <w:t>ns a</w:t>
      </w:r>
      <w:r w:rsidRPr="00F466E7">
        <w:rPr>
          <w:b/>
          <w:sz w:val="24"/>
          <w:szCs w:val="24"/>
        </w:rPr>
        <w:t xml:space="preserve">nd send to </w:t>
      </w:r>
      <w:hyperlink r:id="rId10" w:history="1">
        <w:r w:rsidRPr="00F466E7">
          <w:rPr>
            <w:rStyle w:val="Hyperlink"/>
            <w:b/>
            <w:i/>
          </w:rPr>
          <w:t>support@topflighttech.com</w:t>
        </w:r>
      </w:hyperlink>
      <w:r>
        <w:rPr>
          <w:b/>
          <w:sz w:val="24"/>
          <w:szCs w:val="24"/>
        </w:rPr>
        <w:t>. Thank you.</w:t>
      </w:r>
    </w:p>
    <w:p w14:paraId="77E8C338" w14:textId="77777777" w:rsidR="00E550F3" w:rsidRDefault="00E550F3" w:rsidP="00123073">
      <w:pPr>
        <w:spacing w:after="120" w:line="240" w:lineRule="auto"/>
      </w:pPr>
    </w:p>
    <w:p w14:paraId="37963687" w14:textId="77777777" w:rsidR="00E550F3" w:rsidRDefault="00E550F3" w:rsidP="00123073">
      <w:pPr>
        <w:spacing w:after="120" w:line="240" w:lineRule="auto"/>
      </w:pPr>
    </w:p>
    <w:sectPr w:rsidR="00E550F3" w:rsidSect="00123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1440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C25A7" w14:textId="77777777" w:rsidR="00707480" w:rsidRDefault="00707480" w:rsidP="00830C47">
      <w:pPr>
        <w:spacing w:after="0" w:line="240" w:lineRule="auto"/>
      </w:pPr>
      <w:r>
        <w:separator/>
      </w:r>
    </w:p>
  </w:endnote>
  <w:endnote w:type="continuationSeparator" w:id="0">
    <w:p w14:paraId="7F15AA60" w14:textId="77777777" w:rsidR="00707480" w:rsidRDefault="00707480" w:rsidP="0083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69DC" w14:textId="77777777" w:rsidR="007B7882" w:rsidRDefault="007B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D3FB" w14:textId="77777777" w:rsidR="008C7267" w:rsidRDefault="008C7267" w:rsidP="008C7267">
    <w:pPr>
      <w:pStyle w:val="Footer"/>
      <w:tabs>
        <w:tab w:val="clear" w:pos="4680"/>
        <w:tab w:val="clear" w:pos="9360"/>
        <w:tab w:val="center" w:pos="6480"/>
      </w:tabs>
      <w:jc w:val="right"/>
      <w:rPr>
        <w:sz w:val="18"/>
        <w:szCs w:val="18"/>
      </w:rPr>
    </w:pPr>
    <w:r>
      <w:tab/>
    </w:r>
    <w:r>
      <w:tab/>
    </w:r>
    <w:r>
      <w:rPr>
        <w:sz w:val="18"/>
        <w:szCs w:val="18"/>
      </w:rPr>
      <w:t>109 Madison St., Malden, MA 02148</w:t>
    </w:r>
  </w:p>
  <w:p w14:paraId="4B66394C" w14:textId="77777777" w:rsidR="008C7267" w:rsidRDefault="008C7267" w:rsidP="008C7267">
    <w:pPr>
      <w:pStyle w:val="Footer"/>
      <w:tabs>
        <w:tab w:val="clear" w:pos="4680"/>
        <w:tab w:val="clear" w:pos="9360"/>
        <w:tab w:val="center" w:pos="648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Email: </w:t>
    </w:r>
    <w:hyperlink r:id="rId1" w:history="1">
      <w:r>
        <w:rPr>
          <w:rStyle w:val="Hyperlink"/>
          <w:sz w:val="18"/>
          <w:szCs w:val="18"/>
        </w:rPr>
        <w:t>info@topflighttech.com</w:t>
      </w:r>
    </w:hyperlink>
  </w:p>
  <w:p w14:paraId="15DD89D1" w14:textId="3E773B65" w:rsidR="008C7267" w:rsidRDefault="008C7267" w:rsidP="008C7267">
    <w:pPr>
      <w:pStyle w:val="Foot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7FDA8" wp14:editId="5F4FF7BE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1457325" cy="466725"/>
          <wp:effectExtent l="0" t="0" r="9525" b="9525"/>
          <wp:wrapSquare wrapText="bothSides"/>
          <wp:docPr id="18" name="Picture 18" descr="L:\Dropbox (TFT)\Top Flight Production Marketing\Marketing\Branding Project\Branding Logos\TFT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6" descr="L:\Dropbox (TFT)\Top Flight Production Marketing\Marketing\Branding Project\Branding Logos\TFT_Logo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7</w:t>
    </w:r>
    <w:r w:rsidRPr="005D0B07">
      <w:rPr>
        <w:sz w:val="18"/>
        <w:szCs w:val="18"/>
      </w:rPr>
      <w:t xml:space="preserve">74.855.6811 | </w:t>
    </w:r>
    <w:hyperlink r:id="rId3" w:history="1">
      <w:r w:rsidRPr="005A331A">
        <w:rPr>
          <w:rStyle w:val="Hyperlink"/>
          <w:sz w:val="18"/>
          <w:szCs w:val="18"/>
        </w:rPr>
        <w:t>www.topflighttech.com</w:t>
      </w:r>
    </w:hyperlink>
  </w:p>
  <w:p w14:paraId="402B228B" w14:textId="6ABAA875" w:rsidR="00ED509C" w:rsidRPr="008C7267" w:rsidRDefault="008C7267" w:rsidP="008C726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1329" w14:textId="77777777" w:rsidR="007B7882" w:rsidRDefault="007B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D292" w14:textId="77777777" w:rsidR="00707480" w:rsidRDefault="00707480" w:rsidP="00830C47">
      <w:pPr>
        <w:spacing w:after="0" w:line="240" w:lineRule="auto"/>
      </w:pPr>
      <w:r>
        <w:separator/>
      </w:r>
    </w:p>
  </w:footnote>
  <w:footnote w:type="continuationSeparator" w:id="0">
    <w:p w14:paraId="2C05A012" w14:textId="77777777" w:rsidR="00707480" w:rsidRDefault="00707480" w:rsidP="0083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834E" w14:textId="3DA92C68" w:rsidR="007B7882" w:rsidRDefault="007B7882">
    <w:pPr>
      <w:pStyle w:val="Header"/>
    </w:pPr>
    <w:r>
      <w:rPr>
        <w:noProof/>
      </w:rPr>
      <w:pict w14:anchorId="1E197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33545" o:spid="_x0000_s2056" type="#_x0000_t75" style="position:absolute;margin-left:0;margin-top:0;width:611.95pt;height:791.95pt;z-index:-251655168;mso-position-horizontal:center;mso-position-horizontal-relative:margin;mso-position-vertical:center;mso-position-vertical-relative:margin" o:allowincell="f">
          <v:imagedata r:id="rId1" o:title="background layout 150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EA6F" w14:textId="513119B3" w:rsidR="007B7882" w:rsidRDefault="007B7882">
    <w:pPr>
      <w:pStyle w:val="Header"/>
    </w:pPr>
    <w:r>
      <w:rPr>
        <w:noProof/>
      </w:rPr>
      <w:pict w14:anchorId="63B3C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33546" o:spid="_x0000_s2057" type="#_x0000_t75" style="position:absolute;margin-left:0;margin-top:0;width:611.95pt;height:791.95pt;z-index:-251654144;mso-position-horizontal:center;mso-position-horizontal-relative:margin;mso-position-vertical:center;mso-position-vertical-relative:margin" o:allowincell="f">
          <v:imagedata r:id="rId1" o:title="background layout 150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6DE5" w14:textId="2EEE4B34" w:rsidR="007B7882" w:rsidRDefault="007B7882">
    <w:pPr>
      <w:pStyle w:val="Header"/>
    </w:pPr>
    <w:r>
      <w:rPr>
        <w:noProof/>
      </w:rPr>
      <w:pict w14:anchorId="06C7E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33544" o:spid="_x0000_s2055" type="#_x0000_t75" style="position:absolute;margin-left:0;margin-top:0;width:611.95pt;height:791.95pt;z-index:-251656192;mso-position-horizontal:center;mso-position-horizontal-relative:margin;mso-position-vertical:center;mso-position-vertical-relative:margin" o:allowincell="f">
          <v:imagedata r:id="rId1" o:title="background layout 150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4E29"/>
    <w:multiLevelType w:val="hybridMultilevel"/>
    <w:tmpl w:val="5E98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F6FDD"/>
    <w:multiLevelType w:val="hybridMultilevel"/>
    <w:tmpl w:val="F186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lXXQpAuRAAKdO/Zf0l+rwq8HXYqMagCm/zMwUfwqZFZ1OgpwbJorO0CZ1HOky3vbgylFwrJaE/2mMes2Tq5jQ==" w:salt="Z+RO6c365vfKsML3R8MbOg=="/>
  <w:defaultTabStop w:val="720"/>
  <w:characterSpacingControl w:val="doNotCompress"/>
  <w:hdrShapeDefaults>
    <o:shapedefaults v:ext="edit" spidmax="2058">
      <o:colormru v:ext="edit" colors="#1e76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F4"/>
    <w:rsid w:val="00037160"/>
    <w:rsid w:val="000F5E1E"/>
    <w:rsid w:val="00103ECB"/>
    <w:rsid w:val="00123073"/>
    <w:rsid w:val="00160C3E"/>
    <w:rsid w:val="001A0E04"/>
    <w:rsid w:val="001B3E5B"/>
    <w:rsid w:val="002043FA"/>
    <w:rsid w:val="002C6E2C"/>
    <w:rsid w:val="00331C2C"/>
    <w:rsid w:val="0037384A"/>
    <w:rsid w:val="003C16EA"/>
    <w:rsid w:val="003C7D8B"/>
    <w:rsid w:val="003F5AB1"/>
    <w:rsid w:val="00440CE0"/>
    <w:rsid w:val="004E3DAA"/>
    <w:rsid w:val="005913A7"/>
    <w:rsid w:val="005B69DF"/>
    <w:rsid w:val="005D132C"/>
    <w:rsid w:val="006218F4"/>
    <w:rsid w:val="006760FD"/>
    <w:rsid w:val="0070487D"/>
    <w:rsid w:val="00707480"/>
    <w:rsid w:val="007517EF"/>
    <w:rsid w:val="007B7882"/>
    <w:rsid w:val="007E013F"/>
    <w:rsid w:val="00814129"/>
    <w:rsid w:val="00830C47"/>
    <w:rsid w:val="008400FD"/>
    <w:rsid w:val="008527FE"/>
    <w:rsid w:val="00861283"/>
    <w:rsid w:val="00864703"/>
    <w:rsid w:val="00876B5D"/>
    <w:rsid w:val="00891052"/>
    <w:rsid w:val="008C7267"/>
    <w:rsid w:val="00934835"/>
    <w:rsid w:val="0096609A"/>
    <w:rsid w:val="00A461A6"/>
    <w:rsid w:val="00B023FE"/>
    <w:rsid w:val="00B61648"/>
    <w:rsid w:val="00BF2361"/>
    <w:rsid w:val="00CA61EA"/>
    <w:rsid w:val="00D70600"/>
    <w:rsid w:val="00DA72C1"/>
    <w:rsid w:val="00E2433F"/>
    <w:rsid w:val="00E32971"/>
    <w:rsid w:val="00E545D0"/>
    <w:rsid w:val="00E550F3"/>
    <w:rsid w:val="00E7559E"/>
    <w:rsid w:val="00ED3A9D"/>
    <w:rsid w:val="00ED509C"/>
    <w:rsid w:val="00EF0517"/>
    <w:rsid w:val="00F466E7"/>
    <w:rsid w:val="00F71AB9"/>
    <w:rsid w:val="00F764BB"/>
    <w:rsid w:val="00F86F27"/>
    <w:rsid w:val="00FA0157"/>
    <w:rsid w:val="00FE12C9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1e76ba"/>
    </o:shapedefaults>
    <o:shapelayout v:ext="edit">
      <o:idmap v:ext="edit" data="1"/>
    </o:shapelayout>
  </w:shapeDefaults>
  <w:decimalSymbol w:val="."/>
  <w:listSeparator w:val=","/>
  <w14:docId w14:val="78ADD5FF"/>
  <w15:chartTrackingRefBased/>
  <w15:docId w15:val="{E0FED7DA-2A2A-4EC7-8710-AAF3B189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7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30C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47"/>
  </w:style>
  <w:style w:type="paragraph" w:styleId="Footer">
    <w:name w:val="footer"/>
    <w:basedOn w:val="Normal"/>
    <w:link w:val="FooterChar"/>
    <w:uiPriority w:val="99"/>
    <w:unhideWhenUsed/>
    <w:rsid w:val="0083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47"/>
  </w:style>
  <w:style w:type="paragraph" w:styleId="ListParagraph">
    <w:name w:val="List Paragraph"/>
    <w:basedOn w:val="Normal"/>
    <w:uiPriority w:val="34"/>
    <w:qFormat/>
    <w:rsid w:val="00ED509C"/>
    <w:pPr>
      <w:ind w:left="720"/>
      <w:contextualSpacing/>
    </w:pPr>
  </w:style>
  <w:style w:type="table" w:styleId="TableGrid">
    <w:name w:val="Table Grid"/>
    <w:basedOn w:val="TableNormal"/>
    <w:uiPriority w:val="59"/>
    <w:rsid w:val="0033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4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upport@topflightte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@topflighttech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flighttech.com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nfo@topflight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ropbox%20(TFT)\Top%20Flight%20Production%20Marketing\Marketing\Branding%20Project\Branding%20Collateral\2019\Working%20Files\Top%20Flight%20Project%20Questionnaire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CAE4A70D64B4BBD6EFF48F0AC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8AA1-D015-4D30-8C4B-07751F156534}"/>
      </w:docPartPr>
      <w:docPartBody>
        <w:p w:rsidR="00E76A45" w:rsidRDefault="00CB380E">
          <w:pPr>
            <w:pStyle w:val="376CAE4A70D64B4BBD6EFF48F0AC80F5"/>
          </w:pPr>
          <w:r w:rsidRPr="00374C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0E"/>
    <w:rsid w:val="00637D98"/>
    <w:rsid w:val="00C83666"/>
    <w:rsid w:val="00CB380E"/>
    <w:rsid w:val="00E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6CAE4A70D64B4BBD6EFF48F0AC80F5">
    <w:name w:val="376CAE4A70D64B4BBD6EFF48F0AC8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9EC8-174D-4E3D-B49B-7D2B0394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 Flight Project Questionnaire 2019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Links>
    <vt:vector size="6" baseType="variant"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mailto:support@topflighttech.com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Alina</cp:lastModifiedBy>
  <cp:revision>5</cp:revision>
  <cp:lastPrinted>2017-03-15T21:23:00Z</cp:lastPrinted>
  <dcterms:created xsi:type="dcterms:W3CDTF">2019-02-01T07:44:00Z</dcterms:created>
  <dcterms:modified xsi:type="dcterms:W3CDTF">2019-02-01T09:40:00Z</dcterms:modified>
</cp:coreProperties>
</file>